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EB1" w:rsidRDefault="00F74182">
      <w:pPr>
        <w:rPr>
          <w:rFonts w:ascii="Algerian" w:hAnsi="Algerian"/>
          <w:sz w:val="36"/>
          <w:szCs w:val="36"/>
        </w:rPr>
      </w:pPr>
      <w:r>
        <w:rPr>
          <w:noProof/>
          <w:lang w:eastAsia="nb-N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3205480</wp:posOffset>
            </wp:positionH>
            <wp:positionV relativeFrom="paragraph">
              <wp:posOffset>-347345</wp:posOffset>
            </wp:positionV>
            <wp:extent cx="1310640" cy="1745968"/>
            <wp:effectExtent l="0" t="0" r="3810" b="6985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20px-Bergensaviser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745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gerian" w:hAnsi="Algerian"/>
          <w:sz w:val="36"/>
          <w:szCs w:val="36"/>
        </w:rPr>
        <w:t>Hva selges i kiosken?</w:t>
      </w:r>
    </w:p>
    <w:p w:rsidR="00F74182" w:rsidRDefault="00F74182" w:rsidP="00F74182">
      <w:pPr>
        <w:jc w:val="both"/>
      </w:pPr>
      <w:r w:rsidRPr="00C26AC1">
        <w:t>Avis</w:t>
      </w:r>
    </w:p>
    <w:p w:rsidR="00F74182" w:rsidRDefault="00F74182" w:rsidP="00F74182">
      <w:pPr>
        <w:jc w:val="both"/>
      </w:pPr>
      <w:r>
        <w:t>Frimerker</w:t>
      </w:r>
    </w:p>
    <w:p w:rsidR="00F74182" w:rsidRPr="00C26AC1" w:rsidRDefault="00F74182" w:rsidP="00F74182">
      <w:pPr>
        <w:jc w:val="both"/>
      </w:pPr>
      <w:r>
        <w:t>Konvolutt</w:t>
      </w:r>
    </w:p>
    <w:p w:rsidR="00F74182" w:rsidRPr="00C26AC1" w:rsidRDefault="00F74182" w:rsidP="00F74182">
      <w:pPr>
        <w:jc w:val="both"/>
      </w:pPr>
      <w:r w:rsidRPr="00C26AC1">
        <w:t>S</w:t>
      </w:r>
      <w:r w:rsidR="006B1A5A">
        <w:t>å</w:t>
      </w:r>
      <w:r w:rsidRPr="00C26AC1">
        <w:t>pe</w:t>
      </w:r>
    </w:p>
    <w:p w:rsidR="00F74182" w:rsidRPr="00C26AC1" w:rsidRDefault="00F74182" w:rsidP="00F74182">
      <w:pPr>
        <w:jc w:val="both"/>
      </w:pPr>
      <w:r w:rsidRPr="00C26AC1">
        <w:t>Deodorant</w:t>
      </w:r>
    </w:p>
    <w:p w:rsidR="00F74182" w:rsidRPr="00C26AC1" w:rsidRDefault="00F74182" w:rsidP="00F74182">
      <w:pPr>
        <w:jc w:val="both"/>
      </w:pPr>
      <w:r w:rsidRPr="00C26AC1">
        <w:t>Shampo</w:t>
      </w:r>
      <w:bookmarkStart w:id="0" w:name="_GoBack"/>
      <w:bookmarkEnd w:id="0"/>
    </w:p>
    <w:p w:rsidR="00F74182" w:rsidRPr="00C26AC1" w:rsidRDefault="0010714A" w:rsidP="00F74182">
      <w:pPr>
        <w:jc w:val="both"/>
      </w:pPr>
      <w:r>
        <w:rPr>
          <w:rFonts w:ascii="Algerian" w:hAnsi="Algerian"/>
          <w:noProof/>
          <w:sz w:val="36"/>
          <w:szCs w:val="36"/>
          <w:lang w:eastAsia="nb-N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4891405</wp:posOffset>
            </wp:positionH>
            <wp:positionV relativeFrom="paragraph">
              <wp:posOffset>6985</wp:posOffset>
            </wp:positionV>
            <wp:extent cx="1235710" cy="1540510"/>
            <wp:effectExtent l="0" t="0" r="2540" b="254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'Oréal-Elvive-Crystal-Gloss-Shampoo-Balsamo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4182" w:rsidRPr="00C26AC1">
        <w:t>Balsam</w:t>
      </w:r>
    </w:p>
    <w:p w:rsidR="00F74182" w:rsidRPr="00C26AC1" w:rsidRDefault="00F74182" w:rsidP="00F74182">
      <w:pPr>
        <w:jc w:val="both"/>
      </w:pPr>
      <w:r w:rsidRPr="00C26AC1">
        <w:t>Tannkrem</w:t>
      </w:r>
    </w:p>
    <w:p w:rsidR="00F74182" w:rsidRPr="00C26AC1" w:rsidRDefault="00F74182" w:rsidP="00F74182">
      <w:pPr>
        <w:jc w:val="both"/>
      </w:pPr>
      <w:r>
        <w:rPr>
          <w:rFonts w:ascii="Algerian" w:hAnsi="Algerian"/>
          <w:noProof/>
          <w:sz w:val="36"/>
          <w:szCs w:val="36"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169545</wp:posOffset>
            </wp:positionV>
            <wp:extent cx="933450" cy="1873929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78357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36732" cy="1880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6AC1">
        <w:t>Tannbørste</w:t>
      </w:r>
    </w:p>
    <w:p w:rsidR="00F74182" w:rsidRDefault="00F74182" w:rsidP="00F74182">
      <w:pPr>
        <w:jc w:val="both"/>
      </w:pPr>
      <w:r w:rsidRPr="00C26AC1">
        <w:t>Tannstikker</w:t>
      </w:r>
    </w:p>
    <w:p w:rsidR="00F74182" w:rsidRPr="00C26AC1" w:rsidRDefault="00F74182" w:rsidP="00F74182">
      <w:pPr>
        <w:jc w:val="both"/>
      </w:pPr>
      <w:r>
        <w:t>Kam</w:t>
      </w:r>
    </w:p>
    <w:p w:rsidR="00F74182" w:rsidRPr="00C26AC1" w:rsidRDefault="00F74182" w:rsidP="00F74182">
      <w:pPr>
        <w:jc w:val="both"/>
      </w:pPr>
      <w:r w:rsidRPr="00C26AC1">
        <w:t>Solkrem</w:t>
      </w:r>
    </w:p>
    <w:p w:rsidR="00F74182" w:rsidRPr="00C26AC1" w:rsidRDefault="00F74182" w:rsidP="00F74182">
      <w:pPr>
        <w:jc w:val="both"/>
      </w:pPr>
      <w:r w:rsidRPr="00C26AC1">
        <w:t>Ansiktsserviett</w:t>
      </w:r>
    </w:p>
    <w:p w:rsidR="00F74182" w:rsidRPr="00C26AC1" w:rsidRDefault="00F74182" w:rsidP="00F74182">
      <w:pPr>
        <w:jc w:val="both"/>
      </w:pPr>
      <w:r w:rsidRPr="00C26AC1">
        <w:t>Sjokolade, ulik typer</w:t>
      </w:r>
    </w:p>
    <w:p w:rsidR="00F74182" w:rsidRPr="00C26AC1" w:rsidRDefault="00F74182" w:rsidP="00F74182">
      <w:pPr>
        <w:jc w:val="both"/>
      </w:pPr>
      <w:r w:rsidRPr="00C26AC1">
        <w:t>Pastiller, ulike typer</w:t>
      </w:r>
    </w:p>
    <w:p w:rsidR="00F74182" w:rsidRPr="00C26AC1" w:rsidRDefault="00F74182" w:rsidP="00F74182">
      <w:pPr>
        <w:jc w:val="both"/>
      </w:pPr>
      <w:r w:rsidRPr="00C26AC1">
        <w:t>Chips</w:t>
      </w:r>
    </w:p>
    <w:p w:rsidR="00F74182" w:rsidRPr="00C26AC1" w:rsidRDefault="00F74182" w:rsidP="00F74182">
      <w:pPr>
        <w:pStyle w:val="Listeavsnitt"/>
        <w:ind w:left="1416"/>
        <w:jc w:val="both"/>
      </w:pPr>
    </w:p>
    <w:p w:rsidR="00F74182" w:rsidRPr="00F74182" w:rsidRDefault="0010714A" w:rsidP="00F74182">
      <w:pPr>
        <w:jc w:val="both"/>
        <w:rPr>
          <w:sz w:val="24"/>
          <w:szCs w:val="24"/>
        </w:rPr>
      </w:pPr>
      <w:r>
        <w:rPr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1479550</wp:posOffset>
                </wp:positionV>
                <wp:extent cx="1779270" cy="1619250"/>
                <wp:effectExtent l="0" t="0" r="0" b="0"/>
                <wp:wrapNone/>
                <wp:docPr id="7" name="Grup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9270" cy="1619250"/>
                          <a:chOff x="0" y="0"/>
                          <a:chExt cx="5760720" cy="4187190"/>
                        </a:xfrm>
                      </wpg:grpSpPr>
                      <pic:pic xmlns:pic="http://schemas.openxmlformats.org/drawingml/2006/picture">
                        <pic:nvPicPr>
                          <pic:cNvPr id="5" name="Bilde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8436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kstboks 6"/>
                        <wps:cNvSpPr txBox="1"/>
                        <wps:spPr>
                          <a:xfrm>
                            <a:off x="0" y="3843655"/>
                            <a:ext cx="576072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0714A" w:rsidRPr="0010714A" w:rsidRDefault="0010714A" w:rsidP="0010714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e 7" o:spid="_x0000_s1026" style="position:absolute;left:0;text-align:left;margin-left:-9.35pt;margin-top:116.5pt;width:140.1pt;height:127.5pt;z-index:-251654144" coordsize="57607,418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e 5" o:spid="_x0000_s1027" type="#_x0000_t75" style="position:absolute;width:57607;height:38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boks 6" o:spid="_x0000_s1028" type="#_x0000_t202" style="position:absolute;top:38436;width:5760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10714A" w:rsidRPr="0010714A" w:rsidRDefault="0010714A" w:rsidP="0010714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nb-N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765175</wp:posOffset>
            </wp:positionV>
            <wp:extent cx="2185670" cy="1457113"/>
            <wp:effectExtent l="0" t="0" r="5080" b="0"/>
            <wp:wrapNone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oothbrush_hygiene_oral_hygiene_toothpaste_cleaning_personal_hygiene-895348.jpg!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670" cy="1457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74182" w:rsidRPr="00F74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182"/>
    <w:rsid w:val="00037874"/>
    <w:rsid w:val="00054679"/>
    <w:rsid w:val="000A1AC9"/>
    <w:rsid w:val="000C4BA9"/>
    <w:rsid w:val="000D31A6"/>
    <w:rsid w:val="000E10AB"/>
    <w:rsid w:val="000F2CDB"/>
    <w:rsid w:val="0010148D"/>
    <w:rsid w:val="0010714A"/>
    <w:rsid w:val="00115CAC"/>
    <w:rsid w:val="001228C6"/>
    <w:rsid w:val="00140C6D"/>
    <w:rsid w:val="00145676"/>
    <w:rsid w:val="00146F16"/>
    <w:rsid w:val="001670A2"/>
    <w:rsid w:val="001870D0"/>
    <w:rsid w:val="001C2669"/>
    <w:rsid w:val="001E6555"/>
    <w:rsid w:val="001F3FD7"/>
    <w:rsid w:val="001F5705"/>
    <w:rsid w:val="00200BB8"/>
    <w:rsid w:val="0023633C"/>
    <w:rsid w:val="00264947"/>
    <w:rsid w:val="00286401"/>
    <w:rsid w:val="002C680A"/>
    <w:rsid w:val="002F3C4F"/>
    <w:rsid w:val="00324203"/>
    <w:rsid w:val="00324C41"/>
    <w:rsid w:val="003426EC"/>
    <w:rsid w:val="00366EB1"/>
    <w:rsid w:val="00376F0B"/>
    <w:rsid w:val="00387E49"/>
    <w:rsid w:val="003B3E44"/>
    <w:rsid w:val="003B6556"/>
    <w:rsid w:val="003C7140"/>
    <w:rsid w:val="00417230"/>
    <w:rsid w:val="00424C4C"/>
    <w:rsid w:val="00436C69"/>
    <w:rsid w:val="00450309"/>
    <w:rsid w:val="0045528D"/>
    <w:rsid w:val="00456B3A"/>
    <w:rsid w:val="004754D3"/>
    <w:rsid w:val="00476D5C"/>
    <w:rsid w:val="00480A92"/>
    <w:rsid w:val="004B537E"/>
    <w:rsid w:val="004F338F"/>
    <w:rsid w:val="005058B8"/>
    <w:rsid w:val="00512BD8"/>
    <w:rsid w:val="005141EE"/>
    <w:rsid w:val="00551FA9"/>
    <w:rsid w:val="00553ACD"/>
    <w:rsid w:val="005777AF"/>
    <w:rsid w:val="005A42B6"/>
    <w:rsid w:val="005B5E0E"/>
    <w:rsid w:val="005C5FE9"/>
    <w:rsid w:val="006345EE"/>
    <w:rsid w:val="006350B1"/>
    <w:rsid w:val="006561CD"/>
    <w:rsid w:val="006819A6"/>
    <w:rsid w:val="00681D93"/>
    <w:rsid w:val="006B1A5A"/>
    <w:rsid w:val="006D6E0E"/>
    <w:rsid w:val="006F70FD"/>
    <w:rsid w:val="0070394D"/>
    <w:rsid w:val="007339AF"/>
    <w:rsid w:val="00734F13"/>
    <w:rsid w:val="00744AEC"/>
    <w:rsid w:val="00750605"/>
    <w:rsid w:val="00760E9D"/>
    <w:rsid w:val="007A00A8"/>
    <w:rsid w:val="007A127D"/>
    <w:rsid w:val="007C4AA4"/>
    <w:rsid w:val="007F0EA7"/>
    <w:rsid w:val="007F2CB9"/>
    <w:rsid w:val="008031E5"/>
    <w:rsid w:val="00833430"/>
    <w:rsid w:val="00844AFD"/>
    <w:rsid w:val="008451BD"/>
    <w:rsid w:val="00845F5B"/>
    <w:rsid w:val="00884EE1"/>
    <w:rsid w:val="00895B66"/>
    <w:rsid w:val="008C5C99"/>
    <w:rsid w:val="00902C1C"/>
    <w:rsid w:val="009034CA"/>
    <w:rsid w:val="00910C51"/>
    <w:rsid w:val="0091720A"/>
    <w:rsid w:val="0093719D"/>
    <w:rsid w:val="00953C4B"/>
    <w:rsid w:val="009623AD"/>
    <w:rsid w:val="009721F0"/>
    <w:rsid w:val="00980AED"/>
    <w:rsid w:val="009924A7"/>
    <w:rsid w:val="009B0E8A"/>
    <w:rsid w:val="00A16AC2"/>
    <w:rsid w:val="00A416D6"/>
    <w:rsid w:val="00A4223F"/>
    <w:rsid w:val="00A51402"/>
    <w:rsid w:val="00AA2A76"/>
    <w:rsid w:val="00AC6E76"/>
    <w:rsid w:val="00B05179"/>
    <w:rsid w:val="00B27548"/>
    <w:rsid w:val="00B4789E"/>
    <w:rsid w:val="00B57139"/>
    <w:rsid w:val="00B6522A"/>
    <w:rsid w:val="00B66B37"/>
    <w:rsid w:val="00B76A34"/>
    <w:rsid w:val="00B804D1"/>
    <w:rsid w:val="00BA6388"/>
    <w:rsid w:val="00BE0EFB"/>
    <w:rsid w:val="00BE3D5A"/>
    <w:rsid w:val="00BE47B4"/>
    <w:rsid w:val="00C0028C"/>
    <w:rsid w:val="00C0053D"/>
    <w:rsid w:val="00C06816"/>
    <w:rsid w:val="00C210CA"/>
    <w:rsid w:val="00C3067D"/>
    <w:rsid w:val="00C60CFA"/>
    <w:rsid w:val="00C709FB"/>
    <w:rsid w:val="00C80ECC"/>
    <w:rsid w:val="00C815DC"/>
    <w:rsid w:val="00C903F5"/>
    <w:rsid w:val="00CB2949"/>
    <w:rsid w:val="00CC1DE9"/>
    <w:rsid w:val="00CF03B1"/>
    <w:rsid w:val="00CF4CCE"/>
    <w:rsid w:val="00CF6B43"/>
    <w:rsid w:val="00D02FA6"/>
    <w:rsid w:val="00D03181"/>
    <w:rsid w:val="00D0536D"/>
    <w:rsid w:val="00D1343F"/>
    <w:rsid w:val="00D15D5F"/>
    <w:rsid w:val="00D76C16"/>
    <w:rsid w:val="00D846CF"/>
    <w:rsid w:val="00E152EE"/>
    <w:rsid w:val="00E25703"/>
    <w:rsid w:val="00E326BB"/>
    <w:rsid w:val="00E34786"/>
    <w:rsid w:val="00E56AE3"/>
    <w:rsid w:val="00E62251"/>
    <w:rsid w:val="00E678F9"/>
    <w:rsid w:val="00E814E1"/>
    <w:rsid w:val="00E84697"/>
    <w:rsid w:val="00E96F3F"/>
    <w:rsid w:val="00EA2B0F"/>
    <w:rsid w:val="00EB393A"/>
    <w:rsid w:val="00EC0CCF"/>
    <w:rsid w:val="00EC46A4"/>
    <w:rsid w:val="00F306A8"/>
    <w:rsid w:val="00F43713"/>
    <w:rsid w:val="00F53744"/>
    <w:rsid w:val="00F66E31"/>
    <w:rsid w:val="00F74182"/>
    <w:rsid w:val="00F83974"/>
    <w:rsid w:val="00FC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85DE2"/>
  <w15:chartTrackingRefBased/>
  <w15:docId w15:val="{0205DE1F-C87D-4334-8EC2-46989DE8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74182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10714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071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.wikipedia.org/wiki/Smil_(sjokolade)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pxhere.com/th/photo/895348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DC9573BC</Template>
  <TotalTime>11</TotalTime>
  <Pages>1</Pages>
  <Words>30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</dc:creator>
  <cp:keywords/>
  <dc:description/>
  <cp:lastModifiedBy>Tone Kallekleiv</cp:lastModifiedBy>
  <cp:revision>3</cp:revision>
  <dcterms:created xsi:type="dcterms:W3CDTF">2016-10-21T08:45:00Z</dcterms:created>
  <dcterms:modified xsi:type="dcterms:W3CDTF">2019-03-21T13:01:00Z</dcterms:modified>
</cp:coreProperties>
</file>